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BAE9D56D47784C818DBC8B495362866E"/>
        </w:placeholder>
        <w:docPartList>
          <w:docPartGallery w:val="Quick Parts"/>
          <w:docPartCategory w:val=" Resume Name"/>
        </w:docPartList>
      </w:sdtPr>
      <w:sdtContent>
        <w:tbl>
          <w:tblPr>
            <w:tblStyle w:val="TableGrid"/>
            <w:tblW w:w="4983" w:type="pct"/>
            <w:tblLook w:val="04A0"/>
          </w:tblPr>
          <w:tblGrid>
            <w:gridCol w:w="2451"/>
            <w:gridCol w:w="7810"/>
          </w:tblGrid>
          <w:tr w:rsidR="00E51E14" w:rsidTr="00F65BCD">
            <w:trPr>
              <w:trHeight w:val="190"/>
            </w:trPr>
            <w:tc>
              <w:tcPr>
                <w:tcW w:w="2451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33250C" w:rsidRDefault="0033250C">
                <w:pPr>
                  <w:pStyle w:val="PersonalName"/>
                </w:pPr>
              </w:p>
            </w:tc>
            <w:tc>
              <w:tcPr>
                <w:tcW w:w="7811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33250C" w:rsidRDefault="00111AAC">
                <w:pPr>
                  <w:pStyle w:val="PersonalName"/>
                </w:pPr>
                <w:sdt>
                  <w:sdtPr>
                    <w:id w:val="809184597"/>
                    <w:placeholder>
                      <w:docPart w:val="012A781000744DE4B70A51DF8C86EA0E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B244B5">
                      <w:t>Mohammad Ali Shaikh</w:t>
                    </w:r>
                  </w:sdtContent>
                </w:sdt>
              </w:p>
            </w:tc>
          </w:tr>
          <w:tr w:rsidR="00E51E14" w:rsidTr="00F65BCD">
            <w:trPr>
              <w:trHeight w:val="43"/>
            </w:trPr>
            <w:tc>
              <w:tcPr>
                <w:tcW w:w="2451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809184598"/>
                  <w:placeholder>
                    <w:docPart w:val="7DE3EEAF810749D7BFF8ED6A67091584"/>
                  </w:placeholder>
                  <w:date w:fullDate="2011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33250C" w:rsidRDefault="00B244B5" w:rsidP="00B244B5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10/17/2011</w:t>
                    </w:r>
                  </w:p>
                </w:sdtContent>
              </w:sdt>
            </w:tc>
            <w:tc>
              <w:tcPr>
                <w:tcW w:w="7811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33250C" w:rsidRDefault="0033250C"/>
            </w:tc>
          </w:tr>
          <w:tr w:rsidR="00E51E14" w:rsidTr="00F65BCD">
            <w:trPr>
              <w:trHeight w:val="76"/>
            </w:trPr>
            <w:tc>
              <w:tcPr>
                <w:tcW w:w="245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3250C" w:rsidRDefault="00B244B5">
                <w:pPr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>
                      <wp:extent cx="1200387" cy="1605516"/>
                      <wp:effectExtent l="19050" t="0" r="0" b="0"/>
                      <wp:docPr id="1" name="Picture 0" descr="131128_10150096847273594_637998593_7186882_889391_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31128_10150096847273594_637998593_7186882_889391_o.jpg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387" cy="16055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1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153469" w:rsidRDefault="00B244B5">
                <w:pPr>
                  <w:pStyle w:val="SenderAddress"/>
                  <w:rPr>
                    <w:sz w:val="28"/>
                  </w:rPr>
                </w:pPr>
                <w:r w:rsidRPr="00BB17D5">
                  <w:rPr>
                    <w:sz w:val="28"/>
                  </w:rPr>
                  <w:t>34, Gorle Layout, Awasthi Nagar, Katol Road, Nagpur - 440013</w:t>
                </w:r>
                <w:r w:rsidR="00E51E14" w:rsidRPr="00BB17D5">
                  <w:rPr>
                    <w:sz w:val="28"/>
                  </w:rPr>
                  <w:br/>
                </w:r>
              </w:p>
              <w:p w:rsidR="0033250C" w:rsidRPr="00153469" w:rsidRDefault="00B244B5">
                <w:pPr>
                  <w:pStyle w:val="SenderAddress"/>
                </w:pPr>
                <w:r w:rsidRPr="00BB17D5">
                  <w:rPr>
                    <w:sz w:val="28"/>
                  </w:rPr>
                  <w:t>+91-9021148255</w:t>
                </w:r>
                <w:r w:rsidR="00E51E14" w:rsidRPr="00BB17D5">
                  <w:rPr>
                    <w:sz w:val="28"/>
                  </w:rPr>
                  <w:br/>
                </w:r>
                <w:hyperlink r:id="rId10" w:history="1">
                  <w:r w:rsidRPr="00BB17D5">
                    <w:rPr>
                      <w:rStyle w:val="Hyperlink"/>
                      <w:sz w:val="28"/>
                    </w:rPr>
                    <w:t>ali.fuzz@gmail.com</w:t>
                  </w:r>
                </w:hyperlink>
              </w:p>
              <w:p w:rsidR="0033250C" w:rsidRPr="00BB17D5" w:rsidRDefault="00B244B5" w:rsidP="00B244B5">
                <w:pPr>
                  <w:pStyle w:val="SenderAddress"/>
                  <w:rPr>
                    <w:sz w:val="28"/>
                  </w:rPr>
                </w:pPr>
                <w:r w:rsidRPr="00BB17D5">
                  <w:rPr>
                    <w:sz w:val="28"/>
                  </w:rPr>
                  <w:t>Nationality: Indian</w:t>
                </w:r>
              </w:p>
              <w:p w:rsidR="00B244B5" w:rsidRPr="00BB17D5" w:rsidRDefault="00B244B5" w:rsidP="00B244B5">
                <w:pPr>
                  <w:pStyle w:val="SenderAddress"/>
                  <w:rPr>
                    <w:sz w:val="28"/>
                  </w:rPr>
                </w:pPr>
                <w:r w:rsidRPr="00BB17D5">
                  <w:rPr>
                    <w:sz w:val="28"/>
                  </w:rPr>
                  <w:t>Date of birth: 16.04.1988</w:t>
                </w:r>
              </w:p>
              <w:p w:rsidR="00B244B5" w:rsidRDefault="00B244B5" w:rsidP="00B244B5">
                <w:pPr>
                  <w:pStyle w:val="SenderAddress"/>
                </w:pPr>
                <w:r w:rsidRPr="00BB17D5">
                  <w:rPr>
                    <w:sz w:val="28"/>
                  </w:rPr>
                  <w:t>Marital status: Single</w:t>
                </w:r>
              </w:p>
            </w:tc>
          </w:tr>
          <w:tr w:rsidR="00B244B5" w:rsidTr="00F65BCD">
            <w:trPr>
              <w:trHeight w:val="76"/>
            </w:trPr>
            <w:tc>
              <w:tcPr>
                <w:tcW w:w="245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B244B5" w:rsidRDefault="00B244B5">
                <w:pPr>
                  <w:jc w:val="center"/>
                  <w:rPr>
                    <w:noProof/>
                    <w:lang w:eastAsia="en-US"/>
                  </w:rPr>
                </w:pPr>
              </w:p>
            </w:tc>
            <w:tc>
              <w:tcPr>
                <w:tcW w:w="781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B244B5" w:rsidRDefault="00B244B5">
                <w:pPr>
                  <w:pStyle w:val="SenderAddress"/>
                </w:pPr>
              </w:p>
            </w:tc>
          </w:tr>
        </w:tbl>
        <w:p w:rsidR="0033250C" w:rsidRDefault="00111AAC"/>
      </w:sdtContent>
    </w:sdt>
    <w:tbl>
      <w:tblPr>
        <w:tblStyle w:val="TableGrid"/>
        <w:tblW w:w="4996" w:type="pct"/>
        <w:jc w:val="center"/>
        <w:tblLook w:val="04A0"/>
      </w:tblPr>
      <w:tblGrid>
        <w:gridCol w:w="2412"/>
        <w:gridCol w:w="7883"/>
      </w:tblGrid>
      <w:tr w:rsidR="00A77467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250C" w:rsidRDefault="0033250C">
            <w:pPr>
              <w:rPr>
                <w:b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3250C" w:rsidRPr="00BB17D5" w:rsidRDefault="00E51E14">
            <w:pPr>
              <w:pStyle w:val="Section"/>
              <w:rPr>
                <w:sz w:val="28"/>
              </w:rPr>
            </w:pPr>
            <w:r w:rsidRPr="00BB17D5">
              <w:rPr>
                <w:sz w:val="28"/>
              </w:rPr>
              <w:t>Objectives</w:t>
            </w:r>
          </w:p>
          <w:p w:rsidR="0033250C" w:rsidRPr="00BB17D5" w:rsidRDefault="00BB17D5">
            <w:pPr>
              <w:rPr>
                <w:sz w:val="28"/>
              </w:rPr>
            </w:pPr>
            <w:r w:rsidRPr="00BB17D5">
              <w:rPr>
                <w:sz w:val="28"/>
              </w:rPr>
              <w:t>To use my professional and interpersonal strengths to the maximum and thereby carve a niche for myself in the industry such that it is beneficial to my personal and professional growth and also beneficial for the organization.</w:t>
            </w:r>
          </w:p>
          <w:p w:rsidR="0033250C" w:rsidRPr="00BB17D5" w:rsidRDefault="00E51E14">
            <w:pPr>
              <w:pStyle w:val="Section"/>
              <w:rPr>
                <w:sz w:val="28"/>
              </w:rPr>
            </w:pPr>
            <w:r w:rsidRPr="00BB17D5">
              <w:rPr>
                <w:sz w:val="28"/>
              </w:rPr>
              <w:t>Education</w:t>
            </w:r>
          </w:p>
          <w:p w:rsidR="0033250C" w:rsidRPr="00BB17D5" w:rsidRDefault="0033250C">
            <w:pPr>
              <w:pStyle w:val="Subsection"/>
              <w:rPr>
                <w:sz w:val="28"/>
              </w:rPr>
            </w:pPr>
          </w:p>
          <w:p w:rsidR="0033250C" w:rsidRPr="00BB17D5" w:rsidRDefault="00B244B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8"/>
              </w:rPr>
            </w:pPr>
            <w:r w:rsidRPr="00BB17D5">
              <w:rPr>
                <w:sz w:val="28"/>
              </w:rPr>
              <w:t>St. Francis de Sales High School - 2004</w:t>
            </w:r>
          </w:p>
          <w:p w:rsidR="0033250C" w:rsidRPr="00BB17D5" w:rsidRDefault="00B244B5">
            <w:pPr>
              <w:pStyle w:val="ListBullet"/>
              <w:numPr>
                <w:ilvl w:val="0"/>
                <w:numId w:val="0"/>
              </w:numPr>
              <w:rPr>
                <w:sz w:val="28"/>
              </w:rPr>
            </w:pPr>
            <w:r w:rsidRPr="00BB17D5">
              <w:rPr>
                <w:sz w:val="28"/>
              </w:rPr>
              <w:t>Hislop College – 2006</w:t>
            </w:r>
          </w:p>
          <w:p w:rsidR="00B244B5" w:rsidRPr="00BB17D5" w:rsidRDefault="00B244B5">
            <w:pPr>
              <w:pStyle w:val="ListBullet"/>
              <w:numPr>
                <w:ilvl w:val="0"/>
                <w:numId w:val="0"/>
              </w:numPr>
              <w:rPr>
                <w:sz w:val="28"/>
              </w:rPr>
            </w:pPr>
            <w:r w:rsidRPr="00BB17D5">
              <w:rPr>
                <w:sz w:val="28"/>
              </w:rPr>
              <w:t>Bachelor of Engineering (Biotechnology) - 2011</w:t>
            </w:r>
          </w:p>
          <w:p w:rsidR="0033250C" w:rsidRPr="00BB17D5" w:rsidRDefault="00E51E14">
            <w:pPr>
              <w:pStyle w:val="Section"/>
              <w:rPr>
                <w:sz w:val="28"/>
              </w:rPr>
            </w:pPr>
            <w:r w:rsidRPr="00BB17D5">
              <w:rPr>
                <w:sz w:val="28"/>
              </w:rPr>
              <w:t>experience</w:t>
            </w:r>
          </w:p>
          <w:p w:rsidR="0033250C" w:rsidRPr="00BB17D5" w:rsidRDefault="0033250C">
            <w:pPr>
              <w:pStyle w:val="Subsection"/>
              <w:rPr>
                <w:color w:val="auto"/>
                <w:spacing w:val="0"/>
                <w:sz w:val="28"/>
              </w:rPr>
            </w:pPr>
          </w:p>
          <w:p w:rsidR="0033250C" w:rsidRPr="00BB17D5" w:rsidRDefault="00B244B5">
            <w:pPr>
              <w:rPr>
                <w:sz w:val="28"/>
              </w:rPr>
            </w:pPr>
            <w:r w:rsidRPr="00BB17D5">
              <w:rPr>
                <w:sz w:val="28"/>
              </w:rPr>
              <w:t>Intern at sewage treatment plant</w:t>
            </w:r>
            <w:r w:rsidR="00E51E14" w:rsidRPr="00BB17D5">
              <w:rPr>
                <w:sz w:val="28"/>
              </w:rPr>
              <w:t xml:space="preserve"> </w:t>
            </w:r>
            <w:r w:rsidRPr="00BB17D5">
              <w:rPr>
                <w:sz w:val="28"/>
              </w:rPr>
              <w:t>–</w:t>
            </w:r>
            <w:r w:rsidR="00E51E14" w:rsidRPr="00BB17D5">
              <w:rPr>
                <w:sz w:val="28"/>
              </w:rPr>
              <w:t xml:space="preserve"> </w:t>
            </w:r>
            <w:r w:rsidRPr="00BB17D5">
              <w:rPr>
                <w:sz w:val="28"/>
              </w:rPr>
              <w:t>Bhilai Steel Plant, Bhilai, CG (45 days)</w:t>
            </w:r>
          </w:p>
          <w:p w:rsidR="0033250C" w:rsidRPr="00BB17D5" w:rsidRDefault="00B244B5">
            <w:pPr>
              <w:pStyle w:val="ListBullet"/>
              <w:numPr>
                <w:ilvl w:val="0"/>
                <w:numId w:val="0"/>
              </w:numPr>
              <w:rPr>
                <w:sz w:val="28"/>
              </w:rPr>
            </w:pPr>
            <w:r w:rsidRPr="00BB17D5">
              <w:rPr>
                <w:sz w:val="28"/>
              </w:rPr>
              <w:t>Store</w:t>
            </w:r>
            <w:r w:rsidR="00BB17D5" w:rsidRPr="00BB17D5">
              <w:rPr>
                <w:sz w:val="28"/>
              </w:rPr>
              <w:t xml:space="preserve"> Manager @ Vodafone store</w:t>
            </w:r>
            <w:r w:rsidRPr="00BB17D5">
              <w:rPr>
                <w:sz w:val="28"/>
              </w:rPr>
              <w:t>, Nagpur, MH (6 months)</w:t>
            </w:r>
          </w:p>
          <w:p w:rsidR="00BB17D5" w:rsidRPr="00BB17D5" w:rsidRDefault="00BB17D5">
            <w:pPr>
              <w:pStyle w:val="ListBullet"/>
              <w:numPr>
                <w:ilvl w:val="0"/>
                <w:numId w:val="0"/>
              </w:numPr>
              <w:rPr>
                <w:sz w:val="28"/>
              </w:rPr>
            </w:pPr>
            <w:r w:rsidRPr="00BB17D5">
              <w:rPr>
                <w:sz w:val="28"/>
              </w:rPr>
              <w:t>Sales/Marketing executive @ Appco group, Nagpur (1 month)</w:t>
            </w:r>
          </w:p>
          <w:p w:rsidR="0061714D" w:rsidRDefault="0061714D" w:rsidP="0061714D">
            <w:pPr>
              <w:pStyle w:val="Section"/>
              <w:rPr>
                <w:sz w:val="28"/>
              </w:rPr>
            </w:pPr>
            <w:r>
              <w:rPr>
                <w:sz w:val="28"/>
              </w:rPr>
              <w:lastRenderedPageBreak/>
              <w:t>Other qualifications</w:t>
            </w:r>
          </w:p>
          <w:p w:rsidR="0061714D" w:rsidRPr="0061714D" w:rsidRDefault="0061714D" w:rsidP="0061714D">
            <w:pPr>
              <w:pStyle w:val="ListBullet"/>
              <w:rPr>
                <w:sz w:val="28"/>
              </w:rPr>
            </w:pPr>
            <w:r>
              <w:rPr>
                <w:sz w:val="28"/>
              </w:rPr>
              <w:t>IELTS score 7.5 o</w:t>
            </w:r>
            <w:r w:rsidRPr="00BB17D5">
              <w:rPr>
                <w:sz w:val="28"/>
              </w:rPr>
              <w:t>verall with 8 in speaking</w:t>
            </w:r>
          </w:p>
          <w:p w:rsidR="00BB17D5" w:rsidRPr="00BB17D5" w:rsidRDefault="00E51E14">
            <w:pPr>
              <w:pStyle w:val="Section"/>
              <w:rPr>
                <w:sz w:val="28"/>
              </w:rPr>
            </w:pPr>
            <w:r w:rsidRPr="00BB17D5">
              <w:rPr>
                <w:sz w:val="28"/>
              </w:rPr>
              <w:t>skills</w:t>
            </w:r>
          </w:p>
          <w:p w:rsidR="0033250C" w:rsidRPr="00BB17D5" w:rsidRDefault="00B244B5">
            <w:pPr>
              <w:pStyle w:val="ListBullet"/>
              <w:rPr>
                <w:sz w:val="28"/>
              </w:rPr>
            </w:pPr>
            <w:r w:rsidRPr="00BB17D5">
              <w:rPr>
                <w:sz w:val="28"/>
              </w:rPr>
              <w:t>Excellent verbal communication skills</w:t>
            </w:r>
          </w:p>
          <w:p w:rsidR="00B244B5" w:rsidRPr="00BB17D5" w:rsidRDefault="00B244B5">
            <w:pPr>
              <w:pStyle w:val="ListBullet"/>
              <w:rPr>
                <w:sz w:val="28"/>
              </w:rPr>
            </w:pPr>
            <w:r w:rsidRPr="00BB17D5">
              <w:rPr>
                <w:sz w:val="28"/>
              </w:rPr>
              <w:t>Extremely productive in a high volume, high stress, environment</w:t>
            </w:r>
          </w:p>
          <w:p w:rsidR="00153469" w:rsidRDefault="00B244B5" w:rsidP="00153469">
            <w:pPr>
              <w:pStyle w:val="ListBullet"/>
              <w:rPr>
                <w:sz w:val="28"/>
              </w:rPr>
            </w:pPr>
            <w:r w:rsidRPr="00BB17D5">
              <w:rPr>
                <w:sz w:val="28"/>
              </w:rPr>
              <w:t>Self starter with a can do attitude</w:t>
            </w:r>
            <w:r w:rsidR="00153469">
              <w:rPr>
                <w:sz w:val="28"/>
              </w:rPr>
              <w:t xml:space="preserve"> </w:t>
            </w:r>
          </w:p>
          <w:p w:rsidR="00153469" w:rsidRDefault="00153469" w:rsidP="00153469">
            <w:pPr>
              <w:pStyle w:val="ListBullet"/>
              <w:rPr>
                <w:sz w:val="28"/>
              </w:rPr>
            </w:pPr>
            <w:r>
              <w:rPr>
                <w:sz w:val="28"/>
              </w:rPr>
              <w:t>Reliable and able to learn new things and adapt to new working environment</w:t>
            </w:r>
          </w:p>
          <w:p w:rsidR="00241565" w:rsidRPr="00153469" w:rsidRDefault="00241565" w:rsidP="00153469">
            <w:pPr>
              <w:pStyle w:val="ListBullet"/>
              <w:rPr>
                <w:sz w:val="28"/>
              </w:rPr>
            </w:pPr>
            <w:r>
              <w:rPr>
                <w:sz w:val="28"/>
              </w:rPr>
              <w:t>Good teamwork skills and can relate well to others</w:t>
            </w:r>
          </w:p>
          <w:p w:rsidR="009204C3" w:rsidRDefault="009204C3" w:rsidP="00241565">
            <w:pPr>
              <w:pStyle w:val="Section"/>
              <w:rPr>
                <w:sz w:val="28"/>
              </w:rPr>
            </w:pPr>
            <w:r>
              <w:rPr>
                <w:sz w:val="28"/>
              </w:rPr>
              <w:t>Computer skills</w:t>
            </w:r>
          </w:p>
          <w:p w:rsidR="009204C3" w:rsidRPr="00BB17D5" w:rsidRDefault="009204C3" w:rsidP="009204C3">
            <w:pPr>
              <w:pStyle w:val="ListBullet"/>
              <w:rPr>
                <w:sz w:val="28"/>
              </w:rPr>
            </w:pPr>
            <w:r>
              <w:rPr>
                <w:sz w:val="28"/>
              </w:rPr>
              <w:t>Proficient in Windows XP/Vista/Windows 7</w:t>
            </w:r>
          </w:p>
          <w:p w:rsidR="009204C3" w:rsidRDefault="009204C3" w:rsidP="009204C3">
            <w:pPr>
              <w:pStyle w:val="ListBullet"/>
              <w:rPr>
                <w:sz w:val="28"/>
              </w:rPr>
            </w:pPr>
            <w:r>
              <w:rPr>
                <w:sz w:val="28"/>
              </w:rPr>
              <w:t>Can work with Microsoft Office tools, internet &amp; associated work</w:t>
            </w:r>
          </w:p>
          <w:p w:rsidR="00241565" w:rsidRDefault="00241565" w:rsidP="0061714D">
            <w:pPr>
              <w:pStyle w:val="Section"/>
              <w:rPr>
                <w:sz w:val="28"/>
              </w:rPr>
            </w:pPr>
            <w:r>
              <w:rPr>
                <w:sz w:val="28"/>
              </w:rPr>
              <w:t>activities &amp; Interests</w:t>
            </w:r>
          </w:p>
          <w:p w:rsidR="00241565" w:rsidRPr="00241565" w:rsidRDefault="00241565" w:rsidP="00241565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sz w:val="28"/>
              </w:rPr>
            </w:pPr>
            <w:r w:rsidRPr="00241565">
              <w:rPr>
                <w:sz w:val="28"/>
              </w:rPr>
              <w:t xml:space="preserve">Reading, Outdoor sports, Gaming, </w:t>
            </w:r>
            <w:r w:rsidR="00EB1D3B">
              <w:rPr>
                <w:sz w:val="28"/>
              </w:rPr>
              <w:t>Travelling, Green energy, Cars</w:t>
            </w:r>
            <w:r w:rsidRPr="00241565">
              <w:rPr>
                <w:sz w:val="28"/>
              </w:rPr>
              <w:t>, Computers and Internet</w:t>
            </w:r>
          </w:p>
          <w:p w:rsidR="00241565" w:rsidRPr="00241565" w:rsidRDefault="00241565" w:rsidP="00241565">
            <w:pPr>
              <w:pStyle w:val="ListBullet"/>
              <w:numPr>
                <w:ilvl w:val="0"/>
                <w:numId w:val="0"/>
              </w:numPr>
              <w:rPr>
                <w:sz w:val="28"/>
              </w:rPr>
            </w:pPr>
          </w:p>
          <w:p w:rsidR="00241565" w:rsidRPr="00BB17D5" w:rsidRDefault="00241565">
            <w:pPr>
              <w:pStyle w:val="ListBullet"/>
              <w:numPr>
                <w:ilvl w:val="0"/>
                <w:numId w:val="0"/>
              </w:numPr>
              <w:rPr>
                <w:sz w:val="28"/>
              </w:rPr>
            </w:pPr>
          </w:p>
        </w:tc>
      </w:tr>
    </w:tbl>
    <w:p w:rsidR="0033250C" w:rsidRDefault="0033250C">
      <w:pPr>
        <w:spacing w:after="200" w:line="276" w:lineRule="auto"/>
      </w:pPr>
    </w:p>
    <w:sectPr w:rsidR="0033250C" w:rsidSect="00A77467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10D" w:rsidRDefault="00DF510D">
      <w:pPr>
        <w:spacing w:after="0" w:line="240" w:lineRule="auto"/>
      </w:pPr>
      <w:r>
        <w:separator/>
      </w:r>
    </w:p>
  </w:endnote>
  <w:endnote w:type="continuationSeparator" w:id="1">
    <w:p w:rsidR="00DF510D" w:rsidRDefault="00DF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0C" w:rsidRDefault="0033250C"/>
  <w:p w:rsidR="0033250C" w:rsidRDefault="00E51E14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  <w:p w:rsidR="0033250C" w:rsidRDefault="003325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0C" w:rsidRDefault="0033250C"/>
  <w:p w:rsidR="0033250C" w:rsidRDefault="00E51E14">
    <w:pPr>
      <w:pStyle w:val="FooterOdd"/>
    </w:pPr>
    <w:r>
      <w:t xml:space="preserve">Page </w:t>
    </w:r>
    <w:fldSimple w:instr=" PAGE   \* MERGEFORMAT ">
      <w:r w:rsidR="00EB1D3B" w:rsidRPr="00EB1D3B">
        <w:rPr>
          <w:noProof/>
          <w:sz w:val="24"/>
          <w:szCs w:val="24"/>
        </w:rPr>
        <w:t>2</w:t>
      </w:r>
    </w:fldSimple>
  </w:p>
  <w:p w:rsidR="0033250C" w:rsidRDefault="003325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10D" w:rsidRDefault="00DF510D">
      <w:pPr>
        <w:spacing w:after="0" w:line="240" w:lineRule="auto"/>
      </w:pPr>
      <w:r>
        <w:separator/>
      </w:r>
    </w:p>
  </w:footnote>
  <w:footnote w:type="continuationSeparator" w:id="1">
    <w:p w:rsidR="00DF510D" w:rsidRDefault="00DF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04"/>
      <w:placeholder>
        <w:docPart w:val="00370702307E4FA4920DE878C0BB115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33250C" w:rsidRDefault="00B244B5">
        <w:pPr>
          <w:pStyle w:val="HeaderEven"/>
        </w:pPr>
        <w:r>
          <w:t>Mohammad Ali Shaikh</w:t>
        </w:r>
      </w:p>
    </w:sdtContent>
  </w:sdt>
  <w:p w:rsidR="0033250C" w:rsidRDefault="003325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Author"/>
      <w:id w:val="5384246"/>
      <w:placeholder>
        <w:docPart w:val="E2FA904896D84168800192A8D68D556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33250C" w:rsidRDefault="00B244B5">
        <w:pPr>
          <w:pStyle w:val="HeaderOdd"/>
        </w:pPr>
        <w:r>
          <w:t>Mohammad Ali Shaikh</w:t>
        </w:r>
      </w:p>
    </w:sdtContent>
  </w:sdt>
  <w:p w:rsidR="0033250C" w:rsidRDefault="003325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drawingGridHorizontalSpacing w:val="11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F65BCD"/>
    <w:rsid w:val="00111AAC"/>
    <w:rsid w:val="00153469"/>
    <w:rsid w:val="00241565"/>
    <w:rsid w:val="0033250C"/>
    <w:rsid w:val="0061714D"/>
    <w:rsid w:val="006350C1"/>
    <w:rsid w:val="009204C3"/>
    <w:rsid w:val="00940B6A"/>
    <w:rsid w:val="009D291C"/>
    <w:rsid w:val="00A77467"/>
    <w:rsid w:val="00B14838"/>
    <w:rsid w:val="00B244B5"/>
    <w:rsid w:val="00BB17D5"/>
    <w:rsid w:val="00D87F4D"/>
    <w:rsid w:val="00DF510D"/>
    <w:rsid w:val="00E51E14"/>
    <w:rsid w:val="00EB1D3B"/>
    <w:rsid w:val="00F2426A"/>
    <w:rsid w:val="00F65BCD"/>
    <w:rsid w:val="00FA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A77467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li.fuzz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esh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E9D56D47784C818DBC8B495362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599D-CE67-4296-90CB-E655ED4F602E}"/>
      </w:docPartPr>
      <w:docPartBody>
        <w:p w:rsidR="00C45C7E" w:rsidRDefault="00F6182B">
          <w:pPr>
            <w:pStyle w:val="BAE9D56D47784C818DBC8B495362866E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012A781000744DE4B70A51DF8C86E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DA59E-7852-41BB-BF6E-91512417E69A}"/>
      </w:docPartPr>
      <w:docPartBody>
        <w:p w:rsidR="00C45C7E" w:rsidRDefault="00F6182B">
          <w:pPr>
            <w:pStyle w:val="012A781000744DE4B70A51DF8C86EA0E"/>
          </w:pPr>
          <w:r>
            <w:t>[Type your name]</w:t>
          </w:r>
        </w:p>
      </w:docPartBody>
    </w:docPart>
    <w:docPart>
      <w:docPartPr>
        <w:name w:val="7DE3EEAF810749D7BFF8ED6A67091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00D66-24A5-48F0-AE8F-7E935EF25BA7}"/>
      </w:docPartPr>
      <w:docPartBody>
        <w:p w:rsidR="00C45C7E" w:rsidRDefault="00F6182B">
          <w:pPr>
            <w:pStyle w:val="7DE3EEAF810749D7BFF8ED6A67091584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  <w:docPart>
      <w:docPartPr>
        <w:name w:val="00370702307E4FA4920DE878C0BB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E179-3262-446D-AC7F-D8DA37BA8B6D}"/>
      </w:docPartPr>
      <w:docPartBody>
        <w:p w:rsidR="00C45C7E" w:rsidRDefault="00F6182B">
          <w:pPr>
            <w:pStyle w:val="00370702307E4FA4920DE878C0BB1157"/>
          </w:pPr>
          <w:r>
            <w:t>[Type the author name]</w:t>
          </w:r>
        </w:p>
      </w:docPartBody>
    </w:docPart>
    <w:docPart>
      <w:docPartPr>
        <w:name w:val="E2FA904896D84168800192A8D68D5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FD90F-B63F-49EF-B386-1C4EA392EFBC}"/>
      </w:docPartPr>
      <w:docPartBody>
        <w:p w:rsidR="00C45C7E" w:rsidRDefault="00F6182B">
          <w:pPr>
            <w:pStyle w:val="E2FA904896D84168800192A8D68D5566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182B"/>
    <w:rsid w:val="00203C38"/>
    <w:rsid w:val="00702BE2"/>
    <w:rsid w:val="00C45C7E"/>
    <w:rsid w:val="00F6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45C7E"/>
    <w:rPr>
      <w:color w:val="808080"/>
    </w:rPr>
  </w:style>
  <w:style w:type="paragraph" w:customStyle="1" w:styleId="BAE9D56D47784C818DBC8B495362866E">
    <w:name w:val="BAE9D56D47784C818DBC8B495362866E"/>
    <w:rsid w:val="00C45C7E"/>
  </w:style>
  <w:style w:type="paragraph" w:customStyle="1" w:styleId="012A781000744DE4B70A51DF8C86EA0E">
    <w:name w:val="012A781000744DE4B70A51DF8C86EA0E"/>
    <w:rsid w:val="00C45C7E"/>
  </w:style>
  <w:style w:type="paragraph" w:customStyle="1" w:styleId="7DE3EEAF810749D7BFF8ED6A67091584">
    <w:name w:val="7DE3EEAF810749D7BFF8ED6A67091584"/>
    <w:rsid w:val="00C45C7E"/>
  </w:style>
  <w:style w:type="paragraph" w:customStyle="1" w:styleId="D435DF4B115A4B82BC89507155E4CECB">
    <w:name w:val="D435DF4B115A4B82BC89507155E4CECB"/>
    <w:rsid w:val="00C45C7E"/>
  </w:style>
  <w:style w:type="paragraph" w:customStyle="1" w:styleId="5F61938A4A364AD2927DC9977C24FE8C">
    <w:name w:val="5F61938A4A364AD2927DC9977C24FE8C"/>
    <w:rsid w:val="00C45C7E"/>
  </w:style>
  <w:style w:type="paragraph" w:customStyle="1" w:styleId="6842CA7A0ADB44E69EE0DA4E8B196329">
    <w:name w:val="6842CA7A0ADB44E69EE0DA4E8B196329"/>
    <w:rsid w:val="00C45C7E"/>
  </w:style>
  <w:style w:type="paragraph" w:customStyle="1" w:styleId="AB36556ED3084621925E2A1DD41AE2BB">
    <w:name w:val="AB36556ED3084621925E2A1DD41AE2BB"/>
    <w:rsid w:val="00C45C7E"/>
  </w:style>
  <w:style w:type="paragraph" w:customStyle="1" w:styleId="F0625BF186624E83966665E28BBC64FE">
    <w:name w:val="F0625BF186624E83966665E28BBC64FE"/>
    <w:rsid w:val="00C45C7E"/>
  </w:style>
  <w:style w:type="paragraph" w:customStyle="1" w:styleId="B87B1B5A80094483863305BEFDEC7F7F">
    <w:name w:val="B87B1B5A80094483863305BEFDEC7F7F"/>
    <w:rsid w:val="00C45C7E"/>
  </w:style>
  <w:style w:type="paragraph" w:customStyle="1" w:styleId="C513B36E3C8F49A3A299F66278A8DED0">
    <w:name w:val="C513B36E3C8F49A3A299F66278A8DED0"/>
    <w:rsid w:val="00C45C7E"/>
  </w:style>
  <w:style w:type="paragraph" w:customStyle="1" w:styleId="11290975C6FA4701A089501185DD68C5">
    <w:name w:val="11290975C6FA4701A089501185DD68C5"/>
    <w:rsid w:val="00C45C7E"/>
  </w:style>
  <w:style w:type="paragraph" w:customStyle="1" w:styleId="FC4BE7C4BE464EFEB1B5E8FBD22335DB">
    <w:name w:val="FC4BE7C4BE464EFEB1B5E8FBD22335DB"/>
    <w:rsid w:val="00C45C7E"/>
  </w:style>
  <w:style w:type="character" w:customStyle="1" w:styleId="subsectiondatechar">
    <w:name w:val="subsectiondatechar"/>
    <w:basedOn w:val="DefaultParagraphFont"/>
    <w:rsid w:val="00C45C7E"/>
  </w:style>
  <w:style w:type="paragraph" w:customStyle="1" w:styleId="E2F12F5233CE419BA2EC131F59F3A875">
    <w:name w:val="E2F12F5233CE419BA2EC131F59F3A875"/>
    <w:rsid w:val="00C45C7E"/>
  </w:style>
  <w:style w:type="paragraph" w:customStyle="1" w:styleId="F839BD4DC1964E05B5279A275030DAB9">
    <w:name w:val="F839BD4DC1964E05B5279A275030DAB9"/>
    <w:rsid w:val="00C45C7E"/>
  </w:style>
  <w:style w:type="paragraph" w:customStyle="1" w:styleId="5DFA005E28B44CA1947BA00A7E6B78F3">
    <w:name w:val="5DFA005E28B44CA1947BA00A7E6B78F3"/>
    <w:rsid w:val="00C45C7E"/>
  </w:style>
  <w:style w:type="paragraph" w:customStyle="1" w:styleId="C220501585B24BF2AD29F87EECD87350">
    <w:name w:val="C220501585B24BF2AD29F87EECD87350"/>
    <w:rsid w:val="00C45C7E"/>
  </w:style>
  <w:style w:type="paragraph" w:customStyle="1" w:styleId="89CAF16A00924C3FBA7A4B9D6DB8C03D">
    <w:name w:val="89CAF16A00924C3FBA7A4B9D6DB8C03D"/>
    <w:rsid w:val="00C45C7E"/>
  </w:style>
  <w:style w:type="paragraph" w:customStyle="1" w:styleId="00370702307E4FA4920DE878C0BB1157">
    <w:name w:val="00370702307E4FA4920DE878C0BB1157"/>
    <w:rsid w:val="00C45C7E"/>
  </w:style>
  <w:style w:type="paragraph" w:customStyle="1" w:styleId="E2FA904896D84168800192A8D68D5566">
    <w:name w:val="E2FA904896D84168800192A8D68D5566"/>
    <w:rsid w:val="00C45C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8EF5ED2-FBA1-491F-BC22-8E0060A95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38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Shaikh</dc:creator>
  <cp:lastModifiedBy>Mahesh</cp:lastModifiedBy>
  <cp:revision>6</cp:revision>
  <dcterms:created xsi:type="dcterms:W3CDTF">2011-10-17T06:40:00Z</dcterms:created>
  <dcterms:modified xsi:type="dcterms:W3CDTF">2011-10-17T07:25:00Z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